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penrith-profile"/>
    <w:p>
      <w:pPr>
        <w:pStyle w:val="Heading1"/>
      </w:pPr>
      <w:r>
        <w:t xml:space="preserve">Penrith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220,786          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Penrith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120,367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Penrith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$56,488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$14,487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121,163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16,479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11,191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10,043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8,298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16,006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16,392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74,288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47,798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77,082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55,063,000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37,332.14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3,107,055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1,741,831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1,585,180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1,390,000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1,304,612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2025-01-02T01:40:28Z</dcterms:created>
  <dcterms:modified xsi:type="dcterms:W3CDTF">2025-01-02T01:40:28Z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